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滑县小铺镇卫生院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331093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221</Words>
  <Characters>246</Characters>
  <Lines>0</Lines>
  <Paragraphs>0</Paragraphs>
  <TotalTime>1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2025-05-21T07:27:54Z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