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滑县大寨中心卫生院：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7220D83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1A495E"/>
    <w:rsid w:val="39E62391"/>
    <w:rsid w:val="3B9864EB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224</Words>
  <Characters>246</Characters>
  <Lines>0</Lines>
  <Paragraphs>0</Paragraphs>
  <TotalTime>11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2025-06-11T00:37:13Z</cp:lastPrinted>
  <dcterms:modified xsi:type="dcterms:W3CDTF">2025-06-11T00:37:15Z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