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滑县四间房镇卫生院：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0A14ED"/>
    <w:rsid w:val="383A28C4"/>
    <w:rsid w:val="38DC21E6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394B9D"/>
    <w:rsid w:val="43B71B36"/>
    <w:rsid w:val="442B7774"/>
    <w:rsid w:val="4557303A"/>
    <w:rsid w:val="456A7455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656C2B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248</Characters>
  <Lines>0</Lines>
  <Paragraphs>0</Paragraphs>
  <TotalTime>18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2025-06-12T02:36:00Z</cp:lastPrinted>
  <dcterms:modified xsi:type="dcterms:W3CDTF">2025-06-20T01:03:25Z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